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page" w:tblpX="11727" w:tblpY="2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tblGrid>
      <w:tr w:rsidR="0008102E" w14:paraId="7A0B1B91" w14:textId="77777777" w:rsidTr="00252084">
        <w:trPr>
          <w:trHeight w:val="711"/>
        </w:trPr>
        <w:tc>
          <w:tcPr>
            <w:tcW w:w="3511" w:type="dxa"/>
          </w:tcPr>
          <w:p w14:paraId="75D7FCD3" w14:textId="1934FF84" w:rsidR="0008102E" w:rsidRDefault="0008102E" w:rsidP="00252084">
            <w:pPr>
              <w:pStyle w:val="Titel"/>
              <w:ind w:left="2447"/>
            </w:pPr>
          </w:p>
        </w:tc>
      </w:tr>
    </w:tbl>
    <w:p w14:paraId="172D7FB1" w14:textId="734F1DAD" w:rsidR="00E32C52" w:rsidRPr="00252084" w:rsidRDefault="00252084" w:rsidP="00252084">
      <w:pPr>
        <w:ind w:left="567" w:right="706"/>
        <w:jc w:val="center"/>
        <w:rPr>
          <w:rStyle w:val="SemiBold"/>
        </w:rPr>
        <w:sectPr w:rsidR="00E32C52" w:rsidRPr="00252084" w:rsidSect="006426D9">
          <w:headerReference w:type="default" r:id="rId8"/>
          <w:footerReference w:type="default" r:id="rId9"/>
          <w:pgSz w:w="11906" w:h="16838"/>
          <w:pgMar w:top="2977" w:right="851" w:bottom="1135" w:left="851" w:header="709" w:footer="680" w:gutter="0"/>
          <w:cols w:space="708"/>
          <w:docGrid w:linePitch="360"/>
        </w:sectPr>
      </w:pPr>
      <w:r w:rsidRPr="00252084">
        <w:rPr>
          <w:rStyle w:val="SemiBold"/>
          <w:lang w:val="de-DE"/>
        </w:rPr>
        <w:t xml:space="preserve">Award </w:t>
      </w:r>
      <w:proofErr w:type="spellStart"/>
      <w:r w:rsidRPr="00252084">
        <w:rPr>
          <w:rStyle w:val="SemiBold"/>
          <w:lang w:val="de-DE"/>
        </w:rPr>
        <w:t>for</w:t>
      </w:r>
      <w:proofErr w:type="spellEnd"/>
      <w:r w:rsidRPr="00252084">
        <w:rPr>
          <w:rStyle w:val="SemiBold"/>
          <w:lang w:val="de-DE"/>
        </w:rPr>
        <w:t xml:space="preserve"> </w:t>
      </w:r>
      <w:proofErr w:type="spellStart"/>
      <w:r w:rsidRPr="00252084">
        <w:rPr>
          <w:rStyle w:val="SemiBold"/>
          <w:lang w:val="de-DE"/>
        </w:rPr>
        <w:t>Journalists</w:t>
      </w:r>
      <w:proofErr w:type="spellEnd"/>
      <w:r w:rsidRPr="00252084">
        <w:rPr>
          <w:rStyle w:val="SemiBold"/>
          <w:lang w:val="de-DE"/>
        </w:rPr>
        <w:t xml:space="preserve"> </w:t>
      </w:r>
      <w:proofErr w:type="spellStart"/>
      <w:r w:rsidRPr="00252084">
        <w:rPr>
          <w:rStyle w:val="SemiBold"/>
          <w:lang w:val="de-DE"/>
        </w:rPr>
        <w:t>from</w:t>
      </w:r>
      <w:proofErr w:type="spellEnd"/>
      <w:r w:rsidRPr="00252084">
        <w:rPr>
          <w:rStyle w:val="SemiBold"/>
          <w:lang w:val="de-DE"/>
        </w:rPr>
        <w:t xml:space="preserve"> </w:t>
      </w:r>
      <w:proofErr w:type="spellStart"/>
      <w:r w:rsidRPr="00252084">
        <w:rPr>
          <w:rStyle w:val="SemiBold"/>
          <w:lang w:val="de-DE"/>
        </w:rPr>
        <w:t>Southeast</w:t>
      </w:r>
      <w:proofErr w:type="spellEnd"/>
      <w:r w:rsidRPr="00252084">
        <w:rPr>
          <w:rStyle w:val="SemiBold"/>
          <w:lang w:val="de-DE"/>
        </w:rPr>
        <w:t xml:space="preserve"> Europe (</w:t>
      </w:r>
      <w:proofErr w:type="spellStart"/>
      <w:r w:rsidRPr="00252084">
        <w:rPr>
          <w:rStyle w:val="SemiBold"/>
          <w:lang w:val="de-DE"/>
        </w:rPr>
        <w:t>Solidarity</w:t>
      </w:r>
      <w:proofErr w:type="spellEnd"/>
      <w:r w:rsidRPr="00252084">
        <w:rPr>
          <w:rStyle w:val="SemiBold"/>
          <w:lang w:val="de-DE"/>
        </w:rPr>
        <w:t xml:space="preserve"> Award)</w:t>
      </w:r>
    </w:p>
    <w:p w14:paraId="10AB747C" w14:textId="19C4A824" w:rsidR="006426D9" w:rsidRDefault="006426D9" w:rsidP="006426D9"/>
    <w:p w14:paraId="704451A7" w14:textId="2CC6CFC2" w:rsidR="00252084" w:rsidRPr="00252084" w:rsidRDefault="00252084" w:rsidP="00252084">
      <w:pPr>
        <w:jc w:val="both"/>
      </w:pPr>
      <w:r w:rsidRPr="00252084">
        <w:t>The Award for Journalists from Southeast Europe is dedicated to those who engage in critical and courageous reporting in the region and thereby make an essential contribution to democracy, rule of law and press freedom in their countries.  The award is meant to shield the laureates from threats through the increased attention for their work, and to offer an acknowledgement for the value of their reporting. The Southeast Europe Association shows with this award again that it supports those in the region who stand up for European Values and media freedom. The award complements the Association’s other award for excellent journalism on the region in German media.</w:t>
      </w:r>
    </w:p>
    <w:p w14:paraId="1D92EEF5" w14:textId="27E45971" w:rsidR="00252084" w:rsidRDefault="00252084" w:rsidP="00252084">
      <w:pPr>
        <w:jc w:val="both"/>
      </w:pPr>
    </w:p>
    <w:p w14:paraId="7E480F0D" w14:textId="35C9916F" w:rsidR="00252084" w:rsidRPr="00DC5E54" w:rsidRDefault="00252084" w:rsidP="00252084">
      <w:pPr>
        <w:jc w:val="both"/>
        <w:rPr>
          <w:sz w:val="19"/>
          <w:szCs w:val="19"/>
        </w:rPr>
      </w:pPr>
      <w:r w:rsidRPr="00DC5E54">
        <w:rPr>
          <w:sz w:val="19"/>
          <w:szCs w:val="19"/>
        </w:rPr>
        <w:t xml:space="preserve">Please fill out the entire form (* fields are mandatory) and return it in PDF format to: </w:t>
      </w:r>
      <w:hyperlink r:id="rId10" w:history="1">
        <w:r w:rsidRPr="00DC5E54">
          <w:rPr>
            <w:rStyle w:val="Hyperlink"/>
            <w:sz w:val="19"/>
            <w:szCs w:val="19"/>
          </w:rPr>
          <w:t>info@sogde.org</w:t>
        </w:r>
      </w:hyperlink>
      <w:r w:rsidRPr="00DC5E54">
        <w:rPr>
          <w:sz w:val="19"/>
          <w:szCs w:val="19"/>
        </w:rPr>
        <w:t xml:space="preserve">. </w:t>
      </w:r>
      <w:r w:rsidRPr="00DC5E54">
        <w:rPr>
          <w:sz w:val="19"/>
          <w:szCs w:val="19"/>
        </w:rPr>
        <w:t xml:space="preserve">We invite everyone to hand in suggestions for awardees. Deadline for proposals is </w:t>
      </w:r>
      <w:r w:rsidRPr="00DC5E54">
        <w:rPr>
          <w:rStyle w:val="SemiBold"/>
          <w:sz w:val="19"/>
          <w:szCs w:val="19"/>
        </w:rPr>
        <w:t>March 31 of each year.</w:t>
      </w:r>
    </w:p>
    <w:p w14:paraId="16297D20" w14:textId="6A762FCB" w:rsidR="00252084" w:rsidRDefault="00252084" w:rsidP="00252084"/>
    <w:tbl>
      <w:tblPr>
        <w:tblStyle w:val="Tabellenraster"/>
        <w:tblW w:w="0" w:type="auto"/>
        <w:tblLook w:val="04A0" w:firstRow="1" w:lastRow="0" w:firstColumn="1" w:lastColumn="0" w:noHBand="0" w:noVBand="1"/>
      </w:tblPr>
      <w:tblGrid>
        <w:gridCol w:w="1555"/>
        <w:gridCol w:w="7507"/>
      </w:tblGrid>
      <w:tr w:rsidR="002E3265" w:rsidRPr="002E3265" w14:paraId="5457C0CC" w14:textId="77777777" w:rsidTr="008F3751">
        <w:tc>
          <w:tcPr>
            <w:tcW w:w="9062" w:type="dxa"/>
            <w:gridSpan w:val="2"/>
            <w:shd w:val="clear" w:color="auto" w:fill="D9D9D9" w:themeFill="background1" w:themeFillShade="D9"/>
          </w:tcPr>
          <w:p w14:paraId="4E19F1A2" w14:textId="77777777" w:rsidR="002E3265" w:rsidRPr="002E3265" w:rsidRDefault="002E3265" w:rsidP="002E3265">
            <w:pPr>
              <w:jc w:val="center"/>
              <w:rPr>
                <w:rStyle w:val="SemiBold"/>
              </w:rPr>
            </w:pPr>
            <w:r w:rsidRPr="002E3265">
              <w:rPr>
                <w:rStyle w:val="SemiBold"/>
              </w:rPr>
              <w:t>Proponent</w:t>
            </w:r>
          </w:p>
        </w:tc>
      </w:tr>
      <w:tr w:rsidR="002E3265" w:rsidRPr="002E3265" w14:paraId="03A1DA4D" w14:textId="77777777" w:rsidTr="008F3751">
        <w:tc>
          <w:tcPr>
            <w:tcW w:w="1555" w:type="dxa"/>
          </w:tcPr>
          <w:p w14:paraId="458C2FFF" w14:textId="77777777" w:rsidR="002E3265" w:rsidRPr="002E3265" w:rsidRDefault="002E3265" w:rsidP="002E3265">
            <w:pPr>
              <w:rPr>
                <w:rStyle w:val="SemiBold"/>
              </w:rPr>
            </w:pPr>
            <w:r w:rsidRPr="002E3265">
              <w:rPr>
                <w:rStyle w:val="SemiBold"/>
              </w:rPr>
              <w:t>*Name, Title</w:t>
            </w:r>
          </w:p>
        </w:tc>
        <w:tc>
          <w:tcPr>
            <w:tcW w:w="7507" w:type="dxa"/>
          </w:tcPr>
          <w:p w14:paraId="2E1A13F8" w14:textId="77777777" w:rsidR="002E3265" w:rsidRPr="002E3265" w:rsidRDefault="002E3265" w:rsidP="002E3265">
            <w:pPr>
              <w:rPr>
                <w:rStyle w:val="SemiBold"/>
              </w:rPr>
            </w:pPr>
          </w:p>
          <w:p w14:paraId="397CCBC3" w14:textId="77777777" w:rsidR="002E3265" w:rsidRPr="002E3265" w:rsidRDefault="002E3265" w:rsidP="002E3265">
            <w:pPr>
              <w:rPr>
                <w:rStyle w:val="SemiBold"/>
              </w:rPr>
            </w:pPr>
          </w:p>
        </w:tc>
      </w:tr>
      <w:tr w:rsidR="002E3265" w:rsidRPr="002E3265" w14:paraId="09CE3F31" w14:textId="77777777" w:rsidTr="008F3751">
        <w:tc>
          <w:tcPr>
            <w:tcW w:w="1555" w:type="dxa"/>
          </w:tcPr>
          <w:p w14:paraId="73406302" w14:textId="77777777" w:rsidR="002E3265" w:rsidRPr="002E3265" w:rsidRDefault="002E3265" w:rsidP="002E3265">
            <w:pPr>
              <w:rPr>
                <w:rStyle w:val="SemiBold"/>
              </w:rPr>
            </w:pPr>
            <w:r w:rsidRPr="002E3265">
              <w:rPr>
                <w:rStyle w:val="SemiBold"/>
              </w:rPr>
              <w:t>*E-Mail</w:t>
            </w:r>
          </w:p>
        </w:tc>
        <w:tc>
          <w:tcPr>
            <w:tcW w:w="7507" w:type="dxa"/>
          </w:tcPr>
          <w:p w14:paraId="082335EC" w14:textId="77777777" w:rsidR="002E3265" w:rsidRPr="002E3265" w:rsidRDefault="002E3265" w:rsidP="002E3265">
            <w:pPr>
              <w:rPr>
                <w:rStyle w:val="SemiBold"/>
              </w:rPr>
            </w:pPr>
          </w:p>
          <w:p w14:paraId="49D84B51" w14:textId="77777777" w:rsidR="002E3265" w:rsidRPr="002E3265" w:rsidRDefault="002E3265" w:rsidP="002E3265">
            <w:pPr>
              <w:rPr>
                <w:rStyle w:val="SemiBold"/>
              </w:rPr>
            </w:pPr>
          </w:p>
        </w:tc>
      </w:tr>
      <w:tr w:rsidR="002E3265" w:rsidRPr="002E3265" w14:paraId="28F3AD9B" w14:textId="77777777" w:rsidTr="008F3751">
        <w:tc>
          <w:tcPr>
            <w:tcW w:w="1555" w:type="dxa"/>
          </w:tcPr>
          <w:p w14:paraId="485AE955" w14:textId="77777777" w:rsidR="002E3265" w:rsidRPr="002E3265" w:rsidRDefault="002E3265" w:rsidP="002E3265">
            <w:pPr>
              <w:rPr>
                <w:rStyle w:val="SemiBold"/>
              </w:rPr>
            </w:pPr>
            <w:r w:rsidRPr="002E3265">
              <w:rPr>
                <w:rStyle w:val="SemiBold"/>
              </w:rPr>
              <w:t>Job/Position</w:t>
            </w:r>
          </w:p>
        </w:tc>
        <w:tc>
          <w:tcPr>
            <w:tcW w:w="7507" w:type="dxa"/>
          </w:tcPr>
          <w:p w14:paraId="62B63400" w14:textId="77777777" w:rsidR="002E3265" w:rsidRPr="002E3265" w:rsidRDefault="002E3265" w:rsidP="002E3265">
            <w:pPr>
              <w:rPr>
                <w:rStyle w:val="SemiBold"/>
              </w:rPr>
            </w:pPr>
          </w:p>
          <w:p w14:paraId="02F5C0D7" w14:textId="77777777" w:rsidR="002E3265" w:rsidRPr="002E3265" w:rsidRDefault="002E3265" w:rsidP="002E3265">
            <w:pPr>
              <w:rPr>
                <w:rStyle w:val="SemiBold"/>
              </w:rPr>
            </w:pPr>
          </w:p>
        </w:tc>
      </w:tr>
      <w:tr w:rsidR="002E3265" w:rsidRPr="002E3265" w14:paraId="3FD409E4" w14:textId="77777777" w:rsidTr="008F3751">
        <w:tc>
          <w:tcPr>
            <w:tcW w:w="1555" w:type="dxa"/>
          </w:tcPr>
          <w:p w14:paraId="2757E150" w14:textId="77777777" w:rsidR="002E3265" w:rsidRPr="002E3265" w:rsidRDefault="002E3265" w:rsidP="002E3265">
            <w:pPr>
              <w:rPr>
                <w:rStyle w:val="SemiBold"/>
              </w:rPr>
            </w:pPr>
            <w:r w:rsidRPr="002E3265">
              <w:rPr>
                <w:rStyle w:val="SemiBold"/>
              </w:rPr>
              <w:t>SOG member</w:t>
            </w:r>
          </w:p>
        </w:tc>
        <w:tc>
          <w:tcPr>
            <w:tcW w:w="7507" w:type="dxa"/>
          </w:tcPr>
          <w:p w14:paraId="716B87E9" w14:textId="77777777" w:rsidR="002E3265" w:rsidRPr="002E3265" w:rsidRDefault="002E3265" w:rsidP="002E3265">
            <w:pPr>
              <w:rPr>
                <w:rStyle w:val="SemiBold"/>
              </w:rPr>
            </w:pPr>
          </w:p>
          <w:p w14:paraId="4549EB48" w14:textId="77777777" w:rsidR="002E3265" w:rsidRPr="002E3265" w:rsidRDefault="002E3265" w:rsidP="002E3265">
            <w:pPr>
              <w:rPr>
                <w:rStyle w:val="SemiBold"/>
              </w:rPr>
            </w:pPr>
          </w:p>
        </w:tc>
      </w:tr>
    </w:tbl>
    <w:p w14:paraId="53145BF5" w14:textId="77777777" w:rsidR="00252084" w:rsidRDefault="00252084" w:rsidP="00252084"/>
    <w:p w14:paraId="2C1FAFE8" w14:textId="77777777" w:rsidR="002E3265" w:rsidRPr="002E3265" w:rsidRDefault="002E3265" w:rsidP="002E3265">
      <w:pPr>
        <w:spacing w:after="120"/>
      </w:pPr>
      <w:r w:rsidRPr="002E3265">
        <w:t xml:space="preserve">I would like to propose the following journalist from Southeast Europe for the award: </w:t>
      </w:r>
    </w:p>
    <w:tbl>
      <w:tblPr>
        <w:tblStyle w:val="Tabellenraster"/>
        <w:tblW w:w="0" w:type="auto"/>
        <w:tblLook w:val="04A0" w:firstRow="1" w:lastRow="0" w:firstColumn="1" w:lastColumn="0" w:noHBand="0" w:noVBand="1"/>
      </w:tblPr>
      <w:tblGrid>
        <w:gridCol w:w="2972"/>
        <w:gridCol w:w="6090"/>
      </w:tblGrid>
      <w:tr w:rsidR="002E3265" w:rsidRPr="003337BF" w14:paraId="10241A26" w14:textId="77777777" w:rsidTr="008F3751">
        <w:tc>
          <w:tcPr>
            <w:tcW w:w="9062" w:type="dxa"/>
            <w:gridSpan w:val="2"/>
            <w:shd w:val="clear" w:color="auto" w:fill="D9D9D9" w:themeFill="background1" w:themeFillShade="D9"/>
          </w:tcPr>
          <w:p w14:paraId="1039B010" w14:textId="77777777" w:rsidR="002E3265" w:rsidRPr="00DC5E54" w:rsidRDefault="002E3265" w:rsidP="008F3751">
            <w:pPr>
              <w:jc w:val="center"/>
              <w:rPr>
                <w:rStyle w:val="SemiBold"/>
              </w:rPr>
            </w:pPr>
            <w:r w:rsidRPr="00DC5E54">
              <w:rPr>
                <w:rStyle w:val="SemiBold"/>
              </w:rPr>
              <w:t>Proposed awardee</w:t>
            </w:r>
          </w:p>
        </w:tc>
      </w:tr>
      <w:tr w:rsidR="002E3265" w:rsidRPr="003337BF" w14:paraId="5F19F422" w14:textId="77777777" w:rsidTr="008F3751">
        <w:tc>
          <w:tcPr>
            <w:tcW w:w="2972" w:type="dxa"/>
          </w:tcPr>
          <w:p w14:paraId="540BF075" w14:textId="77777777" w:rsidR="002E3265" w:rsidRPr="00DC5E54" w:rsidRDefault="002E3265" w:rsidP="008F3751">
            <w:pPr>
              <w:rPr>
                <w:rStyle w:val="SemiBold"/>
              </w:rPr>
            </w:pPr>
            <w:r w:rsidRPr="00DC5E54">
              <w:rPr>
                <w:rStyle w:val="SemiBold"/>
              </w:rPr>
              <w:t>*Name, title</w:t>
            </w:r>
          </w:p>
        </w:tc>
        <w:tc>
          <w:tcPr>
            <w:tcW w:w="6090" w:type="dxa"/>
          </w:tcPr>
          <w:p w14:paraId="69148B5F" w14:textId="77777777" w:rsidR="002E3265" w:rsidRPr="003337BF" w:rsidRDefault="002E3265" w:rsidP="008F3751">
            <w:pPr>
              <w:rPr>
                <w:rFonts w:cstheme="minorHAnsi"/>
              </w:rPr>
            </w:pPr>
          </w:p>
          <w:p w14:paraId="5433B7AB" w14:textId="77777777" w:rsidR="002E3265" w:rsidRPr="003337BF" w:rsidRDefault="002E3265" w:rsidP="008F3751">
            <w:pPr>
              <w:rPr>
                <w:rFonts w:cstheme="minorHAnsi"/>
              </w:rPr>
            </w:pPr>
          </w:p>
        </w:tc>
      </w:tr>
      <w:tr w:rsidR="002E3265" w:rsidRPr="00D12E08" w14:paraId="16EB1B7B" w14:textId="77777777" w:rsidTr="008F3751">
        <w:tc>
          <w:tcPr>
            <w:tcW w:w="2972" w:type="dxa"/>
          </w:tcPr>
          <w:p w14:paraId="01B7B477" w14:textId="77777777" w:rsidR="002E3265" w:rsidRPr="00DC5E54" w:rsidRDefault="002E3265" w:rsidP="008F3751">
            <w:pPr>
              <w:rPr>
                <w:rStyle w:val="SemiBold"/>
              </w:rPr>
            </w:pPr>
            <w:r w:rsidRPr="00DC5E54">
              <w:rPr>
                <w:rStyle w:val="SemiBold"/>
              </w:rPr>
              <w:t>Address</w:t>
            </w:r>
          </w:p>
          <w:p w14:paraId="7F92F339" w14:textId="77777777" w:rsidR="002E3265" w:rsidRPr="00291CB4" w:rsidRDefault="002E3265" w:rsidP="008F3751">
            <w:pPr>
              <w:rPr>
                <w:rFonts w:cstheme="minorHAnsi"/>
              </w:rPr>
            </w:pPr>
            <w:r w:rsidRPr="00291CB4">
              <w:rPr>
                <w:rFonts w:cstheme="minorHAnsi"/>
                <w:szCs w:val="20"/>
              </w:rPr>
              <w:t xml:space="preserve">(City, </w:t>
            </w:r>
            <w:r>
              <w:rPr>
                <w:rFonts w:cstheme="minorHAnsi"/>
                <w:szCs w:val="20"/>
              </w:rPr>
              <w:t>c</w:t>
            </w:r>
            <w:r w:rsidRPr="00291CB4">
              <w:rPr>
                <w:rFonts w:cstheme="minorHAnsi"/>
                <w:szCs w:val="20"/>
              </w:rPr>
              <w:t>ountry</w:t>
            </w:r>
            <w:r>
              <w:rPr>
                <w:rFonts w:cstheme="minorHAnsi"/>
                <w:szCs w:val="20"/>
              </w:rPr>
              <w:t>, e</w:t>
            </w:r>
            <w:r w:rsidRPr="00291CB4">
              <w:rPr>
                <w:rFonts w:cstheme="minorHAnsi"/>
                <w:szCs w:val="20"/>
              </w:rPr>
              <w:t>-</w:t>
            </w:r>
            <w:r>
              <w:rPr>
                <w:rFonts w:cstheme="minorHAnsi"/>
                <w:szCs w:val="20"/>
              </w:rPr>
              <w:t>m</w:t>
            </w:r>
            <w:r w:rsidRPr="00291CB4">
              <w:rPr>
                <w:rFonts w:cstheme="minorHAnsi"/>
                <w:szCs w:val="20"/>
              </w:rPr>
              <w:t xml:space="preserve">ail, </w:t>
            </w:r>
            <w:r>
              <w:rPr>
                <w:rFonts w:cstheme="minorHAnsi"/>
                <w:szCs w:val="20"/>
              </w:rPr>
              <w:t>w</w:t>
            </w:r>
            <w:r w:rsidRPr="00291CB4">
              <w:rPr>
                <w:rFonts w:cstheme="minorHAnsi"/>
                <w:szCs w:val="20"/>
              </w:rPr>
              <w:t xml:space="preserve">ebsite, </w:t>
            </w:r>
            <w:r>
              <w:rPr>
                <w:rFonts w:cstheme="minorHAnsi"/>
                <w:szCs w:val="20"/>
              </w:rPr>
              <w:t>s</w:t>
            </w:r>
            <w:r w:rsidRPr="00291CB4">
              <w:rPr>
                <w:rFonts w:cstheme="minorHAnsi"/>
                <w:szCs w:val="20"/>
              </w:rPr>
              <w:t xml:space="preserve">ocial </w:t>
            </w:r>
            <w:r>
              <w:rPr>
                <w:rFonts w:cstheme="minorHAnsi"/>
                <w:szCs w:val="20"/>
              </w:rPr>
              <w:t>m</w:t>
            </w:r>
            <w:r w:rsidRPr="00291CB4">
              <w:rPr>
                <w:rFonts w:cstheme="minorHAnsi"/>
                <w:szCs w:val="20"/>
              </w:rPr>
              <w:t xml:space="preserve">edia) </w:t>
            </w:r>
          </w:p>
        </w:tc>
        <w:tc>
          <w:tcPr>
            <w:tcW w:w="6090" w:type="dxa"/>
          </w:tcPr>
          <w:p w14:paraId="4389C22D" w14:textId="77777777" w:rsidR="002E3265" w:rsidRPr="00291CB4" w:rsidRDefault="002E3265" w:rsidP="008F3751">
            <w:pPr>
              <w:rPr>
                <w:rFonts w:cstheme="minorHAnsi"/>
              </w:rPr>
            </w:pPr>
          </w:p>
        </w:tc>
      </w:tr>
      <w:tr w:rsidR="002E3265" w:rsidRPr="00D12E08" w14:paraId="7E77C9A3" w14:textId="77777777" w:rsidTr="008F3751">
        <w:tc>
          <w:tcPr>
            <w:tcW w:w="2972" w:type="dxa"/>
          </w:tcPr>
          <w:p w14:paraId="5489FD12" w14:textId="77777777" w:rsidR="002E3265" w:rsidRPr="00DC5E54" w:rsidRDefault="002E3265" w:rsidP="008F3751">
            <w:pPr>
              <w:rPr>
                <w:rStyle w:val="SemiBold"/>
              </w:rPr>
            </w:pPr>
            <w:r w:rsidRPr="00DC5E54">
              <w:rPr>
                <w:rStyle w:val="SemiBold"/>
              </w:rPr>
              <w:t xml:space="preserve">*Institution </w:t>
            </w:r>
          </w:p>
          <w:p w14:paraId="4CBE8F01" w14:textId="77777777" w:rsidR="002E3265" w:rsidRPr="00291CB4" w:rsidRDefault="002E3265" w:rsidP="008F3751">
            <w:pPr>
              <w:rPr>
                <w:rFonts w:cstheme="minorHAnsi"/>
              </w:rPr>
            </w:pPr>
            <w:r w:rsidRPr="00291CB4">
              <w:rPr>
                <w:rFonts w:cstheme="minorHAnsi"/>
                <w:szCs w:val="20"/>
              </w:rPr>
              <w:t>(Media outlet, association, etc.</w:t>
            </w:r>
            <w:r>
              <w:rPr>
                <w:rFonts w:cstheme="minorHAnsi"/>
                <w:szCs w:val="20"/>
              </w:rPr>
              <w:t>)</w:t>
            </w:r>
            <w:r w:rsidRPr="00291CB4">
              <w:rPr>
                <w:rFonts w:cstheme="minorHAnsi"/>
                <w:szCs w:val="20"/>
              </w:rPr>
              <w:t xml:space="preserve"> </w:t>
            </w:r>
          </w:p>
        </w:tc>
        <w:tc>
          <w:tcPr>
            <w:tcW w:w="6090" w:type="dxa"/>
          </w:tcPr>
          <w:p w14:paraId="4580EFAE" w14:textId="77777777" w:rsidR="002E3265" w:rsidRPr="00291CB4" w:rsidRDefault="002E3265" w:rsidP="008F3751">
            <w:pPr>
              <w:rPr>
                <w:rFonts w:cstheme="minorHAnsi"/>
              </w:rPr>
            </w:pPr>
          </w:p>
        </w:tc>
      </w:tr>
      <w:tr w:rsidR="002E3265" w:rsidRPr="00D12E08" w14:paraId="6972FD8C" w14:textId="77777777" w:rsidTr="008F3751">
        <w:tc>
          <w:tcPr>
            <w:tcW w:w="2972" w:type="dxa"/>
          </w:tcPr>
          <w:p w14:paraId="547F73D7" w14:textId="77777777" w:rsidR="002E3265" w:rsidRPr="00291CB4" w:rsidRDefault="002E3265" w:rsidP="008F3751">
            <w:pPr>
              <w:rPr>
                <w:rFonts w:cstheme="minorHAnsi"/>
              </w:rPr>
            </w:pPr>
            <w:r w:rsidRPr="00DC5E54">
              <w:rPr>
                <w:rStyle w:val="SemiBold"/>
              </w:rPr>
              <w:t>Occupational status</w:t>
            </w:r>
            <w:r w:rsidRPr="00291CB4">
              <w:rPr>
                <w:rFonts w:cstheme="minorHAnsi"/>
              </w:rPr>
              <w:t xml:space="preserve"> </w:t>
            </w:r>
            <w:r w:rsidRPr="00291CB4">
              <w:rPr>
                <w:rFonts w:cstheme="minorHAnsi"/>
                <w:szCs w:val="20"/>
              </w:rPr>
              <w:t>(</w:t>
            </w:r>
            <w:r>
              <w:rPr>
                <w:rFonts w:cstheme="minorHAnsi"/>
                <w:szCs w:val="20"/>
              </w:rPr>
              <w:t>Permanent</w:t>
            </w:r>
            <w:r w:rsidRPr="00291CB4">
              <w:rPr>
                <w:rFonts w:cstheme="minorHAnsi"/>
                <w:szCs w:val="20"/>
              </w:rPr>
              <w:t xml:space="preserve">, Freelancer, etc.) </w:t>
            </w:r>
          </w:p>
        </w:tc>
        <w:tc>
          <w:tcPr>
            <w:tcW w:w="6090" w:type="dxa"/>
          </w:tcPr>
          <w:p w14:paraId="388BE23D" w14:textId="77777777" w:rsidR="002E3265" w:rsidRPr="00291CB4" w:rsidRDefault="002E3265" w:rsidP="008F3751">
            <w:pPr>
              <w:rPr>
                <w:rFonts w:cstheme="minorHAnsi"/>
              </w:rPr>
            </w:pPr>
          </w:p>
        </w:tc>
      </w:tr>
      <w:tr w:rsidR="002E3265" w:rsidRPr="003337BF" w14:paraId="7D89CAE6" w14:textId="77777777" w:rsidTr="008F3751">
        <w:tc>
          <w:tcPr>
            <w:tcW w:w="2972" w:type="dxa"/>
          </w:tcPr>
          <w:p w14:paraId="7B75D752" w14:textId="77777777" w:rsidR="002E3265" w:rsidRPr="00DC5E54" w:rsidRDefault="002E3265" w:rsidP="008F3751">
            <w:pPr>
              <w:rPr>
                <w:rStyle w:val="SemiBold"/>
              </w:rPr>
            </w:pPr>
            <w:r w:rsidRPr="00DC5E54">
              <w:rPr>
                <w:rStyle w:val="SemiBold"/>
              </w:rPr>
              <w:t xml:space="preserve">*CV  </w:t>
            </w:r>
          </w:p>
        </w:tc>
        <w:tc>
          <w:tcPr>
            <w:tcW w:w="6090" w:type="dxa"/>
          </w:tcPr>
          <w:p w14:paraId="72D26178" w14:textId="77777777" w:rsidR="002E3265" w:rsidRPr="003337BF" w:rsidRDefault="002E3265" w:rsidP="008F3751">
            <w:pPr>
              <w:rPr>
                <w:rFonts w:cstheme="minorHAnsi"/>
              </w:rPr>
            </w:pPr>
          </w:p>
          <w:p w14:paraId="6229ED84" w14:textId="77777777" w:rsidR="002E3265" w:rsidRPr="003337BF" w:rsidRDefault="002E3265" w:rsidP="008F3751">
            <w:pPr>
              <w:rPr>
                <w:rFonts w:cstheme="minorHAnsi"/>
              </w:rPr>
            </w:pPr>
          </w:p>
        </w:tc>
      </w:tr>
      <w:tr w:rsidR="002E3265" w:rsidRPr="00D12E08" w14:paraId="0D337807" w14:textId="77777777" w:rsidTr="008F3751">
        <w:tc>
          <w:tcPr>
            <w:tcW w:w="2972" w:type="dxa"/>
          </w:tcPr>
          <w:p w14:paraId="2A39D39D" w14:textId="77777777" w:rsidR="002E3265" w:rsidRPr="00DC5E54" w:rsidRDefault="002E3265" w:rsidP="008F3751">
            <w:pPr>
              <w:rPr>
                <w:rStyle w:val="SemiBold"/>
              </w:rPr>
            </w:pPr>
            <w:r w:rsidRPr="00DC5E54">
              <w:rPr>
                <w:rStyle w:val="SemiBold"/>
              </w:rPr>
              <w:t xml:space="preserve">*Work samples </w:t>
            </w:r>
          </w:p>
          <w:p w14:paraId="077803D5" w14:textId="77777777" w:rsidR="002E3265" w:rsidRPr="00291CB4" w:rsidRDefault="002E3265" w:rsidP="008F3751">
            <w:pPr>
              <w:rPr>
                <w:rFonts w:cstheme="minorHAnsi"/>
              </w:rPr>
            </w:pPr>
            <w:r w:rsidRPr="00291CB4">
              <w:rPr>
                <w:rFonts w:cstheme="minorHAnsi"/>
                <w:szCs w:val="20"/>
              </w:rPr>
              <w:t>(</w:t>
            </w:r>
            <w:proofErr w:type="gramStart"/>
            <w:r w:rsidRPr="00291CB4">
              <w:rPr>
                <w:rFonts w:cstheme="minorHAnsi"/>
                <w:szCs w:val="20"/>
              </w:rPr>
              <w:t>please</w:t>
            </w:r>
            <w:proofErr w:type="gramEnd"/>
            <w:r w:rsidRPr="00291CB4">
              <w:rPr>
                <w:rFonts w:cstheme="minorHAnsi"/>
                <w:szCs w:val="20"/>
              </w:rPr>
              <w:t xml:space="preserve"> fill in links to articles or attach scans)</w:t>
            </w:r>
          </w:p>
        </w:tc>
        <w:tc>
          <w:tcPr>
            <w:tcW w:w="6090" w:type="dxa"/>
          </w:tcPr>
          <w:p w14:paraId="2237B508" w14:textId="77777777" w:rsidR="002E3265" w:rsidRPr="00291CB4" w:rsidRDefault="002E3265" w:rsidP="008F3751">
            <w:pPr>
              <w:rPr>
                <w:rFonts w:cstheme="minorHAnsi"/>
              </w:rPr>
            </w:pPr>
          </w:p>
          <w:p w14:paraId="4E28C5A7" w14:textId="77777777" w:rsidR="002E3265" w:rsidRPr="00291CB4" w:rsidRDefault="002E3265" w:rsidP="008F3751">
            <w:pPr>
              <w:rPr>
                <w:rFonts w:cstheme="minorHAnsi"/>
              </w:rPr>
            </w:pPr>
          </w:p>
        </w:tc>
      </w:tr>
      <w:tr w:rsidR="002E3265" w:rsidRPr="00D12E08" w14:paraId="20743F38" w14:textId="77777777" w:rsidTr="008F3751">
        <w:tc>
          <w:tcPr>
            <w:tcW w:w="2972" w:type="dxa"/>
          </w:tcPr>
          <w:p w14:paraId="0A906EA7" w14:textId="77777777" w:rsidR="002E3265" w:rsidRPr="00DC5E54" w:rsidRDefault="002E3265" w:rsidP="008F3751">
            <w:pPr>
              <w:rPr>
                <w:rStyle w:val="SemiBold"/>
              </w:rPr>
            </w:pPr>
            <w:r w:rsidRPr="00DC5E54">
              <w:rPr>
                <w:rStyle w:val="SemiBold"/>
              </w:rPr>
              <w:t>Further materials</w:t>
            </w:r>
          </w:p>
          <w:p w14:paraId="0DF144C9" w14:textId="31714DC8" w:rsidR="002E3265" w:rsidRPr="00DC5E54" w:rsidRDefault="002E3265" w:rsidP="008F3751">
            <w:pPr>
              <w:rPr>
                <w:rFonts w:cstheme="minorHAnsi"/>
                <w:szCs w:val="20"/>
              </w:rPr>
            </w:pPr>
            <w:r w:rsidRPr="00291CB4">
              <w:rPr>
                <w:rFonts w:cstheme="minorHAnsi"/>
                <w:szCs w:val="20"/>
              </w:rPr>
              <w:t>(</w:t>
            </w:r>
            <w:proofErr w:type="gramStart"/>
            <w:r w:rsidRPr="00291CB4">
              <w:rPr>
                <w:rFonts w:cstheme="minorHAnsi"/>
                <w:szCs w:val="20"/>
              </w:rPr>
              <w:t>e.g.</w:t>
            </w:r>
            <w:proofErr w:type="gramEnd"/>
            <w:r w:rsidRPr="00291CB4">
              <w:rPr>
                <w:rFonts w:cstheme="minorHAnsi"/>
                <w:szCs w:val="20"/>
              </w:rPr>
              <w:t xml:space="preserve"> links to</w:t>
            </w:r>
            <w:r>
              <w:rPr>
                <w:rFonts w:cstheme="minorHAnsi"/>
                <w:szCs w:val="20"/>
              </w:rPr>
              <w:t xml:space="preserve"> reports on the person, his or her work, etc.)</w:t>
            </w:r>
          </w:p>
        </w:tc>
        <w:tc>
          <w:tcPr>
            <w:tcW w:w="6090" w:type="dxa"/>
          </w:tcPr>
          <w:p w14:paraId="7BE878EE" w14:textId="77777777" w:rsidR="002E3265" w:rsidRPr="00291CB4" w:rsidRDefault="002E3265" w:rsidP="008F3751">
            <w:pPr>
              <w:rPr>
                <w:rFonts w:cstheme="minorHAnsi"/>
              </w:rPr>
            </w:pPr>
          </w:p>
        </w:tc>
      </w:tr>
    </w:tbl>
    <w:p w14:paraId="115B82B5" w14:textId="77777777" w:rsidR="00DC5E54" w:rsidRDefault="00DC5E54" w:rsidP="00DC5E54">
      <w:pPr>
        <w:spacing w:after="120"/>
        <w:rPr>
          <w:rStyle w:val="SemiBold"/>
        </w:rPr>
      </w:pPr>
    </w:p>
    <w:p w14:paraId="38D49271" w14:textId="621D192B" w:rsidR="00DC5E54" w:rsidRDefault="00DC5E54" w:rsidP="00DC5E54">
      <w:pPr>
        <w:spacing w:after="120"/>
      </w:pPr>
      <w:r w:rsidRPr="00DC5E54">
        <w:rPr>
          <w:rStyle w:val="SemiBold"/>
        </w:rPr>
        <w:lastRenderedPageBreak/>
        <w:t>*Detailed statement of support</w:t>
      </w:r>
      <w:r>
        <w:t xml:space="preserve"> (text, max. 1 page): </w:t>
      </w:r>
    </w:p>
    <w:p w14:paraId="7A047BB2" w14:textId="0A3BA21C" w:rsidR="00DC5E54" w:rsidRPr="00DC5E54" w:rsidRDefault="00DC5E54" w:rsidP="00DC5E54">
      <w:pPr>
        <w:spacing w:after="120"/>
      </w:pPr>
      <w:r>
        <w:t>Please elaborate on why you consider the person a suitable candidate for the award. Focus especially on quality of work, position in national media landscape, extraordinary merits, important topics dealt with, relations to national politics, if applicable threats resulting from work, financial situation, potential benefits from receiving the award.</w:t>
      </w:r>
    </w:p>
    <w:tbl>
      <w:tblPr>
        <w:tblStyle w:val="Tabellenraster"/>
        <w:tblW w:w="0" w:type="auto"/>
        <w:tblLook w:val="04A0" w:firstRow="1" w:lastRow="0" w:firstColumn="1" w:lastColumn="0" w:noHBand="0" w:noVBand="1"/>
      </w:tblPr>
      <w:tblGrid>
        <w:gridCol w:w="9062"/>
      </w:tblGrid>
      <w:tr w:rsidR="00DC5E54" w:rsidRPr="00D12E08" w14:paraId="5C2667A9" w14:textId="77777777" w:rsidTr="008F3751">
        <w:tc>
          <w:tcPr>
            <w:tcW w:w="9062" w:type="dxa"/>
          </w:tcPr>
          <w:p w14:paraId="190A441E" w14:textId="77777777" w:rsidR="00DC5E54" w:rsidRPr="00E722F2" w:rsidRDefault="00DC5E54" w:rsidP="008F3751">
            <w:pPr>
              <w:jc w:val="both"/>
              <w:rPr>
                <w:rFonts w:cstheme="minorHAnsi"/>
              </w:rPr>
            </w:pPr>
          </w:p>
          <w:p w14:paraId="39E3EE78" w14:textId="77777777" w:rsidR="00DC5E54" w:rsidRPr="00E722F2" w:rsidRDefault="00DC5E54" w:rsidP="008F3751">
            <w:pPr>
              <w:jc w:val="both"/>
              <w:rPr>
                <w:rFonts w:cstheme="minorHAnsi"/>
              </w:rPr>
            </w:pPr>
          </w:p>
          <w:p w14:paraId="78403494" w14:textId="77777777" w:rsidR="00DC5E54" w:rsidRPr="00E722F2" w:rsidRDefault="00DC5E54" w:rsidP="008F3751">
            <w:pPr>
              <w:jc w:val="both"/>
              <w:rPr>
                <w:rFonts w:cstheme="minorHAnsi"/>
              </w:rPr>
            </w:pPr>
          </w:p>
          <w:p w14:paraId="522DFA71" w14:textId="77777777" w:rsidR="00DC5E54" w:rsidRPr="00E722F2" w:rsidRDefault="00DC5E54" w:rsidP="008F3751">
            <w:pPr>
              <w:jc w:val="both"/>
              <w:rPr>
                <w:rFonts w:cstheme="minorHAnsi"/>
              </w:rPr>
            </w:pPr>
          </w:p>
          <w:p w14:paraId="48ED9173" w14:textId="77777777" w:rsidR="00DC5E54" w:rsidRPr="00E722F2" w:rsidRDefault="00DC5E54" w:rsidP="008F3751">
            <w:pPr>
              <w:jc w:val="both"/>
              <w:rPr>
                <w:rFonts w:cstheme="minorHAnsi"/>
              </w:rPr>
            </w:pPr>
          </w:p>
          <w:p w14:paraId="5CF1BECB" w14:textId="77777777" w:rsidR="00DC5E54" w:rsidRPr="00E722F2" w:rsidRDefault="00DC5E54" w:rsidP="008F3751">
            <w:pPr>
              <w:jc w:val="both"/>
              <w:rPr>
                <w:rFonts w:cstheme="minorHAnsi"/>
              </w:rPr>
            </w:pPr>
          </w:p>
          <w:p w14:paraId="41315FAB" w14:textId="77777777" w:rsidR="00DC5E54" w:rsidRPr="00E722F2" w:rsidRDefault="00DC5E54" w:rsidP="008F3751">
            <w:pPr>
              <w:jc w:val="both"/>
              <w:rPr>
                <w:rFonts w:cstheme="minorHAnsi"/>
              </w:rPr>
            </w:pPr>
          </w:p>
          <w:p w14:paraId="1E2FE882" w14:textId="77777777" w:rsidR="00DC5E54" w:rsidRPr="00E722F2" w:rsidRDefault="00DC5E54" w:rsidP="008F3751">
            <w:pPr>
              <w:jc w:val="both"/>
              <w:rPr>
                <w:rFonts w:cstheme="minorHAnsi"/>
              </w:rPr>
            </w:pPr>
          </w:p>
          <w:p w14:paraId="2EF77E59" w14:textId="77777777" w:rsidR="00DC5E54" w:rsidRPr="00E722F2" w:rsidRDefault="00DC5E54" w:rsidP="008F3751">
            <w:pPr>
              <w:jc w:val="both"/>
              <w:rPr>
                <w:rFonts w:cstheme="minorHAnsi"/>
              </w:rPr>
            </w:pPr>
          </w:p>
          <w:p w14:paraId="67B6DBDE" w14:textId="77777777" w:rsidR="00DC5E54" w:rsidRPr="00E722F2" w:rsidRDefault="00DC5E54" w:rsidP="008F3751">
            <w:pPr>
              <w:jc w:val="both"/>
              <w:rPr>
                <w:rFonts w:cstheme="minorHAnsi"/>
              </w:rPr>
            </w:pPr>
          </w:p>
          <w:p w14:paraId="6D1DD50C" w14:textId="77777777" w:rsidR="00DC5E54" w:rsidRPr="00E722F2" w:rsidRDefault="00DC5E54" w:rsidP="008F3751">
            <w:pPr>
              <w:jc w:val="both"/>
              <w:rPr>
                <w:rFonts w:cstheme="minorHAnsi"/>
              </w:rPr>
            </w:pPr>
          </w:p>
          <w:p w14:paraId="2C8321CD" w14:textId="77777777" w:rsidR="00DC5E54" w:rsidRPr="00E722F2" w:rsidRDefault="00DC5E54" w:rsidP="008F3751">
            <w:pPr>
              <w:jc w:val="both"/>
              <w:rPr>
                <w:rFonts w:cstheme="minorHAnsi"/>
              </w:rPr>
            </w:pPr>
          </w:p>
          <w:p w14:paraId="3DB47370" w14:textId="77777777" w:rsidR="00DC5E54" w:rsidRPr="00E722F2" w:rsidRDefault="00DC5E54" w:rsidP="008F3751">
            <w:pPr>
              <w:jc w:val="both"/>
              <w:rPr>
                <w:rFonts w:cstheme="minorHAnsi"/>
              </w:rPr>
            </w:pPr>
          </w:p>
          <w:p w14:paraId="4EBD71D8" w14:textId="77777777" w:rsidR="00DC5E54" w:rsidRPr="00E722F2" w:rsidRDefault="00DC5E54" w:rsidP="008F3751">
            <w:pPr>
              <w:jc w:val="both"/>
              <w:rPr>
                <w:rFonts w:cstheme="minorHAnsi"/>
              </w:rPr>
            </w:pPr>
          </w:p>
          <w:p w14:paraId="54C5435C" w14:textId="77777777" w:rsidR="00DC5E54" w:rsidRPr="00E722F2" w:rsidRDefault="00DC5E54" w:rsidP="008F3751">
            <w:pPr>
              <w:jc w:val="both"/>
              <w:rPr>
                <w:rFonts w:cstheme="minorHAnsi"/>
              </w:rPr>
            </w:pPr>
          </w:p>
          <w:p w14:paraId="2EB5FCBC" w14:textId="77777777" w:rsidR="00DC5E54" w:rsidRPr="00E722F2" w:rsidRDefault="00DC5E54" w:rsidP="008F3751">
            <w:pPr>
              <w:jc w:val="both"/>
              <w:rPr>
                <w:rFonts w:cstheme="minorHAnsi"/>
              </w:rPr>
            </w:pPr>
          </w:p>
          <w:p w14:paraId="16AD89BF" w14:textId="77777777" w:rsidR="00DC5E54" w:rsidRPr="00E722F2" w:rsidRDefault="00DC5E54" w:rsidP="008F3751">
            <w:pPr>
              <w:jc w:val="both"/>
              <w:rPr>
                <w:rFonts w:cstheme="minorHAnsi"/>
              </w:rPr>
            </w:pPr>
          </w:p>
          <w:p w14:paraId="1A8A28E0" w14:textId="77777777" w:rsidR="00DC5E54" w:rsidRPr="00E722F2" w:rsidRDefault="00DC5E54" w:rsidP="008F3751">
            <w:pPr>
              <w:jc w:val="both"/>
              <w:rPr>
                <w:rFonts w:cstheme="minorHAnsi"/>
              </w:rPr>
            </w:pPr>
          </w:p>
          <w:p w14:paraId="414ECD9A" w14:textId="77777777" w:rsidR="00DC5E54" w:rsidRPr="00E722F2" w:rsidRDefault="00DC5E54" w:rsidP="008F3751">
            <w:pPr>
              <w:jc w:val="both"/>
              <w:rPr>
                <w:rFonts w:cstheme="minorHAnsi"/>
              </w:rPr>
            </w:pPr>
          </w:p>
          <w:p w14:paraId="07325794" w14:textId="77777777" w:rsidR="00DC5E54" w:rsidRPr="00E722F2" w:rsidRDefault="00DC5E54" w:rsidP="008F3751">
            <w:pPr>
              <w:jc w:val="both"/>
              <w:rPr>
                <w:rFonts w:cstheme="minorHAnsi"/>
              </w:rPr>
            </w:pPr>
          </w:p>
          <w:p w14:paraId="315678F2" w14:textId="77777777" w:rsidR="00DC5E54" w:rsidRPr="00E722F2" w:rsidRDefault="00DC5E54" w:rsidP="008F3751">
            <w:pPr>
              <w:jc w:val="both"/>
              <w:rPr>
                <w:rFonts w:cstheme="minorHAnsi"/>
              </w:rPr>
            </w:pPr>
          </w:p>
          <w:p w14:paraId="5D6AADE2" w14:textId="77777777" w:rsidR="00DC5E54" w:rsidRPr="00E722F2" w:rsidRDefault="00DC5E54" w:rsidP="008F3751">
            <w:pPr>
              <w:jc w:val="both"/>
              <w:rPr>
                <w:rFonts w:cstheme="minorHAnsi"/>
              </w:rPr>
            </w:pPr>
          </w:p>
          <w:p w14:paraId="609DAC5D" w14:textId="77777777" w:rsidR="00DC5E54" w:rsidRPr="00E722F2" w:rsidRDefault="00DC5E54" w:rsidP="008F3751">
            <w:pPr>
              <w:jc w:val="both"/>
              <w:rPr>
                <w:rFonts w:cstheme="minorHAnsi"/>
              </w:rPr>
            </w:pPr>
          </w:p>
          <w:p w14:paraId="1BEA4FE4" w14:textId="77777777" w:rsidR="00DC5E54" w:rsidRPr="00E722F2" w:rsidRDefault="00DC5E54" w:rsidP="008F3751">
            <w:pPr>
              <w:jc w:val="both"/>
              <w:rPr>
                <w:rFonts w:cstheme="minorHAnsi"/>
              </w:rPr>
            </w:pPr>
          </w:p>
          <w:p w14:paraId="0707AB15" w14:textId="77777777" w:rsidR="00DC5E54" w:rsidRPr="00E722F2" w:rsidRDefault="00DC5E54" w:rsidP="008F3751">
            <w:pPr>
              <w:jc w:val="both"/>
              <w:rPr>
                <w:rFonts w:cstheme="minorHAnsi"/>
              </w:rPr>
            </w:pPr>
          </w:p>
          <w:p w14:paraId="4C3B0285" w14:textId="77777777" w:rsidR="00DC5E54" w:rsidRPr="00E722F2" w:rsidRDefault="00DC5E54" w:rsidP="008F3751">
            <w:pPr>
              <w:jc w:val="both"/>
              <w:rPr>
                <w:rFonts w:cstheme="minorHAnsi"/>
              </w:rPr>
            </w:pPr>
          </w:p>
          <w:p w14:paraId="0EDC8382" w14:textId="77777777" w:rsidR="00DC5E54" w:rsidRPr="00E722F2" w:rsidRDefault="00DC5E54" w:rsidP="008F3751">
            <w:pPr>
              <w:jc w:val="both"/>
              <w:rPr>
                <w:rFonts w:cstheme="minorHAnsi"/>
              </w:rPr>
            </w:pPr>
          </w:p>
          <w:p w14:paraId="3CADC7E0" w14:textId="77777777" w:rsidR="00DC5E54" w:rsidRPr="00E722F2" w:rsidRDefault="00DC5E54" w:rsidP="008F3751">
            <w:pPr>
              <w:jc w:val="both"/>
              <w:rPr>
                <w:rFonts w:cstheme="minorHAnsi"/>
              </w:rPr>
            </w:pPr>
          </w:p>
          <w:p w14:paraId="71D9B84F" w14:textId="77777777" w:rsidR="00DC5E54" w:rsidRPr="00E722F2" w:rsidRDefault="00DC5E54" w:rsidP="008F3751">
            <w:pPr>
              <w:jc w:val="both"/>
              <w:rPr>
                <w:rFonts w:cstheme="minorHAnsi"/>
              </w:rPr>
            </w:pPr>
          </w:p>
          <w:p w14:paraId="4880AA08" w14:textId="77777777" w:rsidR="00DC5E54" w:rsidRPr="00E722F2" w:rsidRDefault="00DC5E54" w:rsidP="008F3751">
            <w:pPr>
              <w:jc w:val="both"/>
              <w:rPr>
                <w:rFonts w:cstheme="minorHAnsi"/>
              </w:rPr>
            </w:pPr>
          </w:p>
          <w:p w14:paraId="0B07CE26" w14:textId="77777777" w:rsidR="00DC5E54" w:rsidRPr="00E722F2" w:rsidRDefault="00DC5E54" w:rsidP="008F3751">
            <w:pPr>
              <w:jc w:val="both"/>
              <w:rPr>
                <w:rFonts w:cstheme="minorHAnsi"/>
              </w:rPr>
            </w:pPr>
          </w:p>
          <w:p w14:paraId="457C4818" w14:textId="77777777" w:rsidR="00DC5E54" w:rsidRPr="00E722F2" w:rsidRDefault="00DC5E54" w:rsidP="008F3751">
            <w:pPr>
              <w:jc w:val="both"/>
              <w:rPr>
                <w:rFonts w:cstheme="minorHAnsi"/>
              </w:rPr>
            </w:pPr>
          </w:p>
          <w:p w14:paraId="4BE694B7" w14:textId="77777777" w:rsidR="00DC5E54" w:rsidRPr="00E722F2" w:rsidRDefault="00DC5E54" w:rsidP="008F3751">
            <w:pPr>
              <w:jc w:val="both"/>
              <w:rPr>
                <w:rFonts w:cstheme="minorHAnsi"/>
              </w:rPr>
            </w:pPr>
          </w:p>
          <w:p w14:paraId="67E3FBB5" w14:textId="77777777" w:rsidR="00DC5E54" w:rsidRPr="00E722F2" w:rsidRDefault="00DC5E54" w:rsidP="008F3751">
            <w:pPr>
              <w:jc w:val="both"/>
              <w:rPr>
                <w:rFonts w:cstheme="minorHAnsi"/>
              </w:rPr>
            </w:pPr>
          </w:p>
          <w:p w14:paraId="303C36AE" w14:textId="77777777" w:rsidR="00DC5E54" w:rsidRPr="00E722F2" w:rsidRDefault="00DC5E54" w:rsidP="008F3751">
            <w:pPr>
              <w:jc w:val="both"/>
              <w:rPr>
                <w:rFonts w:cstheme="minorHAnsi"/>
              </w:rPr>
            </w:pPr>
          </w:p>
          <w:p w14:paraId="110A8895" w14:textId="77777777" w:rsidR="00DC5E54" w:rsidRPr="00E722F2" w:rsidRDefault="00DC5E54" w:rsidP="008F3751">
            <w:pPr>
              <w:jc w:val="both"/>
              <w:rPr>
                <w:rFonts w:cstheme="minorHAnsi"/>
              </w:rPr>
            </w:pPr>
          </w:p>
        </w:tc>
      </w:tr>
    </w:tbl>
    <w:p w14:paraId="218E70BF" w14:textId="77777777" w:rsidR="00DC5E54" w:rsidRPr="00252084" w:rsidRDefault="00DC5E54" w:rsidP="00DC5E54">
      <w:pPr>
        <w:spacing w:after="120"/>
      </w:pPr>
    </w:p>
    <w:sectPr w:rsidR="00DC5E54" w:rsidRPr="00252084" w:rsidSect="00252084">
      <w:headerReference w:type="default" r:id="rId11"/>
      <w:type w:val="continuous"/>
      <w:pgSz w:w="11906" w:h="16838"/>
      <w:pgMar w:top="1531" w:right="1416" w:bottom="1134" w:left="1418" w:header="709" w:footer="48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0266" w14:textId="77777777" w:rsidR="00252084" w:rsidRDefault="00252084" w:rsidP="00E32C52">
      <w:pPr>
        <w:spacing w:line="240" w:lineRule="auto"/>
      </w:pPr>
      <w:r>
        <w:separator/>
      </w:r>
    </w:p>
    <w:p w14:paraId="1AB108A8" w14:textId="77777777" w:rsidR="00252084" w:rsidRDefault="00252084"/>
  </w:endnote>
  <w:endnote w:type="continuationSeparator" w:id="0">
    <w:p w14:paraId="36467DB2" w14:textId="77777777" w:rsidR="00252084" w:rsidRDefault="00252084" w:rsidP="00E32C52">
      <w:pPr>
        <w:spacing w:line="240" w:lineRule="auto"/>
      </w:pPr>
      <w:r>
        <w:continuationSeparator/>
      </w:r>
    </w:p>
    <w:p w14:paraId="4950D461" w14:textId="77777777" w:rsidR="00252084" w:rsidRDefault="0025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SemiBold">
    <w:panose1 w:val="020B0603050000020004"/>
    <w:charset w:val="00"/>
    <w:family w:val="swiss"/>
    <w:pitch w:val="variable"/>
    <w:sig w:usb0="600002FF" w:usb1="00000001" w:usb2="00000000" w:usb3="00000000" w:csb0="0000019F" w:csb1="00000000"/>
  </w:font>
  <w:font w:name="FiraSans-SemiBold">
    <w:altName w:val="Calibri"/>
    <w:panose1 w:val="00000000000000000000"/>
    <w:charset w:val="00"/>
    <w:family w:val="swiss"/>
    <w:notTrueType/>
    <w:pitch w:val="default"/>
    <w:sig w:usb0="00000007" w:usb1="00000000" w:usb2="00000000" w:usb3="00000000" w:csb0="00000003" w:csb1="00000000"/>
  </w:font>
  <w:font w:name="FiraSans-Regular">
    <w:panose1 w:val="00000000000000000000"/>
    <w:charset w:val="00"/>
    <w:family w:val="swiss"/>
    <w:notTrueType/>
    <w:pitch w:val="default"/>
    <w:sig w:usb0="00000003" w:usb1="00000000" w:usb2="00000000" w:usb3="00000000" w:csb0="00000001" w:csb1="00000000"/>
  </w:font>
  <w:font w:name="Fira Sans Medium">
    <w:panose1 w:val="020B0603050000020004"/>
    <w:charset w:val="00"/>
    <w:family w:val="swiss"/>
    <w:pitch w:val="variable"/>
    <w:sig w:usb0="600002FF" w:usb1="00000001" w:usb2="00000000" w:usb3="00000000" w:csb0="0000019F" w:csb1="00000000"/>
  </w:font>
  <w:font w:name="FiraSans-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3296" w14:textId="77777777" w:rsidR="00CF013F" w:rsidRPr="00E3065A" w:rsidRDefault="00E3065A" w:rsidP="00E3065A">
    <w:pPr>
      <w:pStyle w:val="Fuzeile"/>
      <w:ind w:left="510"/>
      <w:jc w:val="left"/>
    </w:pPr>
    <w:r w:rsidRPr="00E3065A">
      <w:rPr>
        <w:lang w:val="de-DE"/>
      </w:rPr>
      <w:t xml:space="preserve">S. </w:t>
    </w:r>
    <w:r w:rsidRPr="00E3065A">
      <w:rPr>
        <w:b/>
        <w:bCs/>
      </w:rPr>
      <w:fldChar w:fldCharType="begin"/>
    </w:r>
    <w:r w:rsidRPr="00E3065A">
      <w:rPr>
        <w:b/>
        <w:bCs/>
      </w:rPr>
      <w:instrText>PAGE  \* Arabic  \* MERGEFORMAT</w:instrText>
    </w:r>
    <w:r w:rsidRPr="00E3065A">
      <w:rPr>
        <w:b/>
        <w:bCs/>
      </w:rPr>
      <w:fldChar w:fldCharType="separate"/>
    </w:r>
    <w:r w:rsidRPr="00E3065A">
      <w:rPr>
        <w:b/>
        <w:bCs/>
        <w:lang w:val="de-DE"/>
      </w:rPr>
      <w:t>1</w:t>
    </w:r>
    <w:r w:rsidRPr="00E3065A">
      <w:rPr>
        <w:b/>
        <w:bCs/>
      </w:rPr>
      <w:fldChar w:fldCharType="end"/>
    </w:r>
    <w:r w:rsidRPr="00E3065A">
      <w:rPr>
        <w:lang w:val="de-DE"/>
      </w:rPr>
      <w:t>/</w:t>
    </w:r>
    <w:r w:rsidRPr="00E3065A">
      <w:rPr>
        <w:b/>
        <w:bCs/>
      </w:rPr>
      <w:fldChar w:fldCharType="begin"/>
    </w:r>
    <w:r w:rsidRPr="00E3065A">
      <w:rPr>
        <w:b/>
        <w:bCs/>
      </w:rPr>
      <w:instrText>NUMPAGES  \* Arabic  \* MERGEFORMAT</w:instrText>
    </w:r>
    <w:r w:rsidRPr="00E3065A">
      <w:rPr>
        <w:b/>
        <w:bCs/>
      </w:rPr>
      <w:fldChar w:fldCharType="separate"/>
    </w:r>
    <w:r w:rsidRPr="00E3065A">
      <w:rPr>
        <w:b/>
        <w:bCs/>
        <w:lang w:val="de-DE"/>
      </w:rPr>
      <w:t>2</w:t>
    </w:r>
    <w:r w:rsidRPr="00E3065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03E4" w14:textId="77777777" w:rsidR="00252084" w:rsidRDefault="00252084" w:rsidP="00E32C52">
      <w:pPr>
        <w:spacing w:line="240" w:lineRule="auto"/>
      </w:pPr>
      <w:r>
        <w:separator/>
      </w:r>
    </w:p>
    <w:p w14:paraId="10583452" w14:textId="77777777" w:rsidR="00252084" w:rsidRDefault="00252084"/>
  </w:footnote>
  <w:footnote w:type="continuationSeparator" w:id="0">
    <w:p w14:paraId="6B829B29" w14:textId="77777777" w:rsidR="00252084" w:rsidRDefault="00252084" w:rsidP="00E32C52">
      <w:pPr>
        <w:spacing w:line="240" w:lineRule="auto"/>
      </w:pPr>
      <w:r>
        <w:continuationSeparator/>
      </w:r>
    </w:p>
    <w:p w14:paraId="0C8770A7" w14:textId="77777777" w:rsidR="00252084" w:rsidRDefault="00252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9BD" w14:textId="0A5CEC73" w:rsidR="00E32C52" w:rsidRDefault="00955500">
    <w:pPr>
      <w:pStyle w:val="Kopfzeile"/>
    </w:pPr>
    <w:r>
      <w:rPr>
        <w:noProof/>
      </w:rPr>
      <w:drawing>
        <wp:anchor distT="0" distB="0" distL="114300" distR="114300" simplePos="0" relativeHeight="251662336" behindDoc="0" locked="1" layoutInCell="1" allowOverlap="1" wp14:anchorId="78EF76A4" wp14:editId="29E7A346">
          <wp:simplePos x="0" y="0"/>
          <wp:positionH relativeFrom="page">
            <wp:posOffset>4507865</wp:posOffset>
          </wp:positionH>
          <wp:positionV relativeFrom="page">
            <wp:posOffset>421005</wp:posOffset>
          </wp:positionV>
          <wp:extent cx="2638800" cy="774000"/>
          <wp:effectExtent l="0" t="0" r="0" b="762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638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57DD" w14:textId="77777777" w:rsidR="00E32C52" w:rsidRDefault="00E3065A">
    <w:pPr>
      <w:pStyle w:val="Kopfzeile"/>
    </w:pPr>
    <w:r>
      <w:rPr>
        <w:noProof/>
      </w:rPr>
      <w:drawing>
        <wp:anchor distT="0" distB="0" distL="114300" distR="114300" simplePos="0" relativeHeight="251667456" behindDoc="0" locked="1" layoutInCell="1" allowOverlap="1" wp14:anchorId="51F8EC18" wp14:editId="55863C45">
          <wp:simplePos x="0" y="0"/>
          <wp:positionH relativeFrom="page">
            <wp:posOffset>5285105</wp:posOffset>
          </wp:positionH>
          <wp:positionV relativeFrom="page">
            <wp:posOffset>226060</wp:posOffset>
          </wp:positionV>
          <wp:extent cx="1854000" cy="543600"/>
          <wp:effectExtent l="0" t="0" r="0" b="88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18540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126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2EA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A03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82E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C4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09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2062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E7D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25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122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D08"/>
    <w:multiLevelType w:val="multilevel"/>
    <w:tmpl w:val="18BAD5B2"/>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9036EF"/>
    <w:multiLevelType w:val="multilevel"/>
    <w:tmpl w:val="8E5CEF8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6902DC"/>
    <w:multiLevelType w:val="hybridMultilevel"/>
    <w:tmpl w:val="418879CE"/>
    <w:lvl w:ilvl="0" w:tplc="46582574">
      <w:numFmt w:val="bullet"/>
      <w:lvlText w:val="•"/>
      <w:lvlJc w:val="left"/>
      <w:pPr>
        <w:ind w:left="720" w:hanging="360"/>
      </w:pPr>
      <w:rPr>
        <w:rFonts w:ascii="Fira Sans" w:eastAsiaTheme="minorHAnsi" w:hAnsi="Fira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3F0B33"/>
    <w:multiLevelType w:val="multilevel"/>
    <w:tmpl w:val="555CFADC"/>
    <w:lvl w:ilvl="0">
      <w:start w:val="1"/>
      <w:numFmt w:val="none"/>
      <w:lvlText w:val="%1"/>
      <w:lvlJc w:val="left"/>
      <w:pPr>
        <w:ind w:left="0" w:firstLine="0"/>
      </w:pPr>
      <w:rPr>
        <w:rFonts w:hint="default"/>
      </w:rPr>
    </w:lvl>
    <w:lvl w:ilvl="1">
      <w:start w:val="1"/>
      <w:numFmt w:val="none"/>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4" w15:restartNumberingAfterBreak="0">
    <w:nsid w:val="342B05E4"/>
    <w:multiLevelType w:val="multilevel"/>
    <w:tmpl w:val="CBE2379A"/>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E36B8F"/>
    <w:multiLevelType w:val="multilevel"/>
    <w:tmpl w:val="56184C3C"/>
    <w:numStyleLink w:val="Formatvorlage1"/>
  </w:abstractNum>
  <w:abstractNum w:abstractNumId="16" w15:restartNumberingAfterBreak="0">
    <w:nsid w:val="42CD6236"/>
    <w:multiLevelType w:val="multilevel"/>
    <w:tmpl w:val="787A6690"/>
    <w:lvl w:ilvl="0">
      <w:start w:val="1"/>
      <w:numFmt w:val="none"/>
      <w:lvlText w:val="%1"/>
      <w:lvlJc w:val="left"/>
      <w:pPr>
        <w:ind w:left="357" w:firstLine="0"/>
      </w:pPr>
      <w:rPr>
        <w:rFonts w:hint="default"/>
      </w:rPr>
    </w:lvl>
    <w:lvl w:ilvl="1">
      <w:start w:val="1"/>
      <w:numFmt w:val="none"/>
      <w:lvlText w:val="%2."/>
      <w:lvlJc w:val="left"/>
      <w:pPr>
        <w:ind w:left="1797" w:hanging="360"/>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7" w15:restartNumberingAfterBreak="0">
    <w:nsid w:val="43FE1FA8"/>
    <w:multiLevelType w:val="multilevel"/>
    <w:tmpl w:val="4B26672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34601B"/>
    <w:multiLevelType w:val="multilevel"/>
    <w:tmpl w:val="56184C3C"/>
    <w:styleLink w:val="Formatvorlage1"/>
    <w:lvl w:ilvl="0">
      <w:start w:val="1"/>
      <w:numFmt w:val="bullet"/>
      <w:pStyle w:val="5QuestionsAufz"/>
      <w:lvlText w:val=""/>
      <w:lvlJc w:val="left"/>
      <w:pPr>
        <w:ind w:left="360" w:hanging="360"/>
      </w:pPr>
      <w:rPr>
        <w:rFonts w:ascii="Symbol" w:hAnsi="Symbol" w:hint="default"/>
        <w:color w:val="00688C" w:themeColor="accent1"/>
        <w:u w:color="0068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1970C2"/>
    <w:multiLevelType w:val="multilevel"/>
    <w:tmpl w:val="E09204B0"/>
    <w:lvl w:ilvl="0">
      <w:start w:val="1"/>
      <w:numFmt w:val="non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7"/>
  </w:num>
  <w:num w:numId="3">
    <w:abstractNumId w:val="10"/>
  </w:num>
  <w:num w:numId="4">
    <w:abstractNumId w:val="19"/>
  </w:num>
  <w:num w:numId="5">
    <w:abstractNumId w:val="16"/>
  </w:num>
  <w:num w:numId="6">
    <w:abstractNumId w:val="13"/>
  </w:num>
  <w:num w:numId="7">
    <w:abstractNumId w:val="11"/>
  </w:num>
  <w:num w:numId="8">
    <w:abstractNumId w:val="15"/>
    <w:lvlOverride w:ilvl="0">
      <w:lvl w:ilvl="0">
        <w:start w:val="1"/>
        <w:numFmt w:val="bullet"/>
        <w:pStyle w:val="5QuestionsAufz"/>
        <w:lvlText w:val=""/>
        <w:lvlJc w:val="left"/>
        <w:pPr>
          <w:ind w:left="360" w:hanging="360"/>
        </w:pPr>
        <w:rPr>
          <w:rFonts w:ascii="Symbol" w:hAnsi="Symbol" w:hint="default"/>
          <w:color w:val="00688C" w:themeColor="accent1"/>
          <w:sz w:val="18"/>
          <w:szCs w:val="18"/>
          <w:u w:color="00688C" w:themeColor="accent1"/>
        </w:rPr>
      </w:lvl>
    </w:lvlOverride>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84"/>
    <w:rsid w:val="00001172"/>
    <w:rsid w:val="0004336D"/>
    <w:rsid w:val="000448F1"/>
    <w:rsid w:val="00060A96"/>
    <w:rsid w:val="0008102E"/>
    <w:rsid w:val="00100FC4"/>
    <w:rsid w:val="00103A32"/>
    <w:rsid w:val="00147C46"/>
    <w:rsid w:val="00167312"/>
    <w:rsid w:val="001A3B99"/>
    <w:rsid w:val="001B371E"/>
    <w:rsid w:val="001D028D"/>
    <w:rsid w:val="00252084"/>
    <w:rsid w:val="00255F56"/>
    <w:rsid w:val="0026133B"/>
    <w:rsid w:val="002808C0"/>
    <w:rsid w:val="00285F98"/>
    <w:rsid w:val="00294693"/>
    <w:rsid w:val="002E3265"/>
    <w:rsid w:val="00317E65"/>
    <w:rsid w:val="00414E2C"/>
    <w:rsid w:val="004816C1"/>
    <w:rsid w:val="004B219E"/>
    <w:rsid w:val="004E3154"/>
    <w:rsid w:val="00514E5D"/>
    <w:rsid w:val="0052743A"/>
    <w:rsid w:val="0056260E"/>
    <w:rsid w:val="00573B1B"/>
    <w:rsid w:val="00574CC4"/>
    <w:rsid w:val="006400E2"/>
    <w:rsid w:val="006426D9"/>
    <w:rsid w:val="00645EC0"/>
    <w:rsid w:val="00673979"/>
    <w:rsid w:val="00692EDC"/>
    <w:rsid w:val="006A4C31"/>
    <w:rsid w:val="006D3C9A"/>
    <w:rsid w:val="00713974"/>
    <w:rsid w:val="0072414C"/>
    <w:rsid w:val="00724963"/>
    <w:rsid w:val="007607B9"/>
    <w:rsid w:val="007831F1"/>
    <w:rsid w:val="00831AA1"/>
    <w:rsid w:val="00852FBD"/>
    <w:rsid w:val="00955500"/>
    <w:rsid w:val="00A00F7D"/>
    <w:rsid w:val="00A00FA0"/>
    <w:rsid w:val="00AB7A15"/>
    <w:rsid w:val="00AF67FE"/>
    <w:rsid w:val="00B13F28"/>
    <w:rsid w:val="00B6784D"/>
    <w:rsid w:val="00B73563"/>
    <w:rsid w:val="00BC1E7E"/>
    <w:rsid w:val="00BC78CA"/>
    <w:rsid w:val="00BD50E2"/>
    <w:rsid w:val="00BE3FC7"/>
    <w:rsid w:val="00C432B5"/>
    <w:rsid w:val="00C51DB2"/>
    <w:rsid w:val="00C65B69"/>
    <w:rsid w:val="00C91E1A"/>
    <w:rsid w:val="00CA5DB2"/>
    <w:rsid w:val="00CF013F"/>
    <w:rsid w:val="00D209C4"/>
    <w:rsid w:val="00D301DB"/>
    <w:rsid w:val="00D31C56"/>
    <w:rsid w:val="00D379CF"/>
    <w:rsid w:val="00DC5E54"/>
    <w:rsid w:val="00DC630F"/>
    <w:rsid w:val="00E0113F"/>
    <w:rsid w:val="00E3065A"/>
    <w:rsid w:val="00E32C52"/>
    <w:rsid w:val="00E76A1E"/>
    <w:rsid w:val="00EB3C22"/>
    <w:rsid w:val="00EC7D40"/>
    <w:rsid w:val="00EE4FA0"/>
    <w:rsid w:val="00F65A2C"/>
    <w:rsid w:val="00F6728D"/>
    <w:rsid w:val="00F86FD3"/>
    <w:rsid w:val="00FB5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7FE5"/>
  <w15:chartTrackingRefBased/>
  <w15:docId w15:val="{146F97DD-4178-406C-BD72-22542BF9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6D9"/>
    <w:pPr>
      <w:spacing w:after="0" w:line="281" w:lineRule="auto"/>
    </w:pPr>
    <w:rPr>
      <w:sz w:val="20"/>
      <w:lang w:val="en-GB"/>
    </w:rPr>
  </w:style>
  <w:style w:type="paragraph" w:styleId="berschrift1">
    <w:name w:val="heading 1"/>
    <w:basedOn w:val="Standard"/>
    <w:next w:val="Standard"/>
    <w:link w:val="berschrift1Zchn"/>
    <w:qFormat/>
    <w:rsid w:val="007607B9"/>
    <w:pPr>
      <w:spacing w:line="259" w:lineRule="auto"/>
      <w:outlineLvl w:val="0"/>
    </w:pPr>
    <w:rPr>
      <w:rFonts w:asciiTheme="majorHAnsi" w:hAnsiTheme="majorHAnsi" w:cs="FiraSans-SemiBold"/>
      <w:color w:val="000000"/>
      <w:sz w:val="29"/>
      <w:szCs w:val="29"/>
    </w:rPr>
  </w:style>
  <w:style w:type="paragraph" w:styleId="berschrift2">
    <w:name w:val="heading 2"/>
    <w:basedOn w:val="Standard"/>
    <w:next w:val="Standard"/>
    <w:link w:val="berschrift2Zchn"/>
    <w:unhideWhenUsed/>
    <w:qFormat/>
    <w:rsid w:val="002808C0"/>
    <w:pPr>
      <w:outlineLvl w:val="1"/>
    </w:pPr>
    <w:rPr>
      <w:rFonts w:asciiTheme="majorHAnsi" w:hAnsiTheme="majorHAns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C5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32C52"/>
  </w:style>
  <w:style w:type="paragraph" w:styleId="Fuzeile">
    <w:name w:val="footer"/>
    <w:basedOn w:val="Standard"/>
    <w:link w:val="FuzeileZchn"/>
    <w:uiPriority w:val="99"/>
    <w:unhideWhenUsed/>
    <w:rsid w:val="00E3065A"/>
    <w:pPr>
      <w:tabs>
        <w:tab w:val="center" w:pos="4536"/>
        <w:tab w:val="right" w:pos="9072"/>
      </w:tabs>
      <w:spacing w:line="240" w:lineRule="auto"/>
      <w:jc w:val="center"/>
    </w:pPr>
    <w:rPr>
      <w:sz w:val="16"/>
      <w:szCs w:val="16"/>
    </w:rPr>
  </w:style>
  <w:style w:type="character" w:customStyle="1" w:styleId="FuzeileZchn">
    <w:name w:val="Fußzeile Zchn"/>
    <w:basedOn w:val="Absatz-Standardschriftart"/>
    <w:link w:val="Fuzeile"/>
    <w:uiPriority w:val="99"/>
    <w:rsid w:val="00E3065A"/>
    <w:rPr>
      <w:sz w:val="16"/>
      <w:szCs w:val="16"/>
      <w:lang w:val="en-GB"/>
    </w:rPr>
  </w:style>
  <w:style w:type="table" w:styleId="Tabellenraster">
    <w:name w:val="Table Grid"/>
    <w:basedOn w:val="NormaleTabelle"/>
    <w:uiPriority w:val="39"/>
    <w:rsid w:val="0095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147C46"/>
    <w:pPr>
      <w:spacing w:after="20" w:line="240" w:lineRule="auto"/>
    </w:pPr>
    <w:rPr>
      <w:rFonts w:asciiTheme="majorHAnsi" w:hAnsiTheme="majorHAnsi"/>
      <w:color w:val="00688C" w:themeColor="accent1"/>
      <w:sz w:val="22"/>
      <w:lang w:val="de-DE"/>
    </w:rPr>
  </w:style>
  <w:style w:type="character" w:customStyle="1" w:styleId="TitelZchn">
    <w:name w:val="Titel Zchn"/>
    <w:basedOn w:val="Absatz-Standardschriftart"/>
    <w:link w:val="Titel"/>
    <w:rsid w:val="00147C46"/>
    <w:rPr>
      <w:rFonts w:asciiTheme="majorHAnsi" w:hAnsiTheme="majorHAnsi"/>
      <w:color w:val="00688C" w:themeColor="accent1"/>
    </w:rPr>
  </w:style>
  <w:style w:type="character" w:customStyle="1" w:styleId="berschrift1Zchn">
    <w:name w:val="Überschrift 1 Zchn"/>
    <w:basedOn w:val="Absatz-Standardschriftart"/>
    <w:link w:val="berschrift1"/>
    <w:rsid w:val="00AB7A15"/>
    <w:rPr>
      <w:rFonts w:asciiTheme="majorHAnsi" w:hAnsiTheme="majorHAnsi" w:cs="FiraSans-SemiBold"/>
      <w:color w:val="000000"/>
      <w:sz w:val="29"/>
      <w:szCs w:val="29"/>
      <w:lang w:val="en-GB"/>
    </w:rPr>
  </w:style>
  <w:style w:type="paragraph" w:styleId="Listenabsatz">
    <w:name w:val="List Paragraph"/>
    <w:basedOn w:val="Standard"/>
    <w:uiPriority w:val="34"/>
    <w:rsid w:val="007607B9"/>
    <w:pPr>
      <w:ind w:left="720"/>
      <w:contextualSpacing/>
    </w:pPr>
  </w:style>
  <w:style w:type="paragraph" w:styleId="Untertitel">
    <w:name w:val="Subtitle"/>
    <w:basedOn w:val="Standard"/>
    <w:link w:val="UntertitelZchn"/>
    <w:rsid w:val="00D301DB"/>
    <w:pPr>
      <w:tabs>
        <w:tab w:val="left" w:pos="357"/>
      </w:tabs>
      <w:spacing w:after="120" w:line="259" w:lineRule="auto"/>
    </w:pPr>
    <w:rPr>
      <w:color w:val="00688C" w:themeColor="accent1"/>
      <w:sz w:val="22"/>
    </w:rPr>
  </w:style>
  <w:style w:type="character" w:customStyle="1" w:styleId="UntertitelZchn">
    <w:name w:val="Untertitel Zchn"/>
    <w:basedOn w:val="Absatz-Standardschriftart"/>
    <w:link w:val="Untertitel"/>
    <w:rsid w:val="002808C0"/>
    <w:rPr>
      <w:color w:val="00688C" w:themeColor="accent1"/>
      <w:lang w:val="en-GB"/>
    </w:rPr>
  </w:style>
  <w:style w:type="paragraph" w:customStyle="1" w:styleId="7Breaks">
    <w:name w:val="7_Breaks"/>
    <w:basedOn w:val="Standard"/>
    <w:next w:val="1Zeit"/>
    <w:uiPriority w:val="1"/>
    <w:rsid w:val="00CA5DB2"/>
    <w:pPr>
      <w:shd w:val="clear" w:color="auto" w:fill="D9DADB" w:themeFill="accent4"/>
      <w:spacing w:before="60" w:after="60" w:line="240" w:lineRule="auto"/>
      <w:ind w:firstLine="57"/>
    </w:pPr>
    <w:rPr>
      <w:rFonts w:asciiTheme="majorHAnsi" w:hAnsiTheme="majorHAnsi"/>
      <w:color w:val="00688C" w:themeColor="accent1"/>
      <w:sz w:val="23"/>
      <w:szCs w:val="23"/>
    </w:rPr>
  </w:style>
  <w:style w:type="paragraph" w:customStyle="1" w:styleId="UntertitelAufzhlung">
    <w:name w:val="Untertitel_Aufzählung"/>
    <w:basedOn w:val="Standard"/>
    <w:semiHidden/>
    <w:qFormat/>
    <w:rsid w:val="00100FC4"/>
    <w:pPr>
      <w:spacing w:line="240" w:lineRule="atLeast"/>
    </w:pPr>
  </w:style>
  <w:style w:type="character" w:customStyle="1" w:styleId="berschrift2Zchn">
    <w:name w:val="Überschrift 2 Zchn"/>
    <w:basedOn w:val="Absatz-Standardschriftart"/>
    <w:link w:val="berschrift2"/>
    <w:rsid w:val="002808C0"/>
    <w:rPr>
      <w:rFonts w:asciiTheme="majorHAnsi" w:hAnsiTheme="majorHAnsi"/>
      <w:sz w:val="20"/>
      <w:lang w:val="en-GB"/>
    </w:rPr>
  </w:style>
  <w:style w:type="character" w:styleId="IntensiverVerweis">
    <w:name w:val="Intense Reference"/>
    <w:uiPriority w:val="32"/>
    <w:rsid w:val="000448F1"/>
    <w:rPr>
      <w:rFonts w:asciiTheme="majorHAnsi" w:hAnsiTheme="majorHAnsi" w:cs="FiraSans-SemiBold"/>
      <w:color w:val="00688C" w:themeColor="accent1"/>
      <w:sz w:val="22"/>
      <w:lang w:val="de-DE"/>
    </w:rPr>
  </w:style>
  <w:style w:type="paragraph" w:customStyle="1" w:styleId="HinweisText">
    <w:name w:val="Hinweis Text"/>
    <w:basedOn w:val="Standard"/>
    <w:uiPriority w:val="2"/>
    <w:rsid w:val="00285F98"/>
    <w:pPr>
      <w:autoSpaceDE w:val="0"/>
      <w:autoSpaceDN w:val="0"/>
      <w:adjustRightInd w:val="0"/>
      <w:ind w:left="851"/>
    </w:pPr>
    <w:rPr>
      <w:rFonts w:cs="FiraSans-Regular"/>
      <w:sz w:val="22"/>
      <w:lang w:val="de-DE"/>
    </w:rPr>
  </w:style>
  <w:style w:type="paragraph" w:customStyle="1" w:styleId="1Tag">
    <w:name w:val="1_Tag"/>
    <w:basedOn w:val="Standard"/>
    <w:next w:val="1Zeit"/>
    <w:uiPriority w:val="1"/>
    <w:rsid w:val="00255F56"/>
    <w:pPr>
      <w:shd w:val="clear" w:color="auto" w:fill="CCE1E8" w:themeFill="accent2"/>
      <w:autoSpaceDE w:val="0"/>
      <w:autoSpaceDN w:val="0"/>
      <w:adjustRightInd w:val="0"/>
      <w:spacing w:before="60" w:after="120"/>
      <w:jc w:val="center"/>
    </w:pPr>
    <w:rPr>
      <w:rFonts w:asciiTheme="majorHAnsi" w:hAnsiTheme="majorHAnsi" w:cs="FiraSans-SemiBold"/>
      <w:caps/>
      <w:color w:val="00688D"/>
      <w:position w:val="-28"/>
      <w:sz w:val="23"/>
      <w:szCs w:val="23"/>
      <w:lang w:val="de-DE"/>
    </w:rPr>
  </w:style>
  <w:style w:type="paragraph" w:customStyle="1" w:styleId="1Zeit">
    <w:name w:val="1_Zeit"/>
    <w:basedOn w:val="Standard"/>
    <w:next w:val="2Programmpunkt"/>
    <w:uiPriority w:val="1"/>
    <w:rsid w:val="00060A96"/>
    <w:pPr>
      <w:autoSpaceDE w:val="0"/>
      <w:autoSpaceDN w:val="0"/>
      <w:adjustRightInd w:val="0"/>
      <w:spacing w:before="360" w:line="240" w:lineRule="auto"/>
    </w:pPr>
    <w:rPr>
      <w:rFonts w:asciiTheme="majorHAnsi" w:hAnsiTheme="majorHAnsi" w:cs="FiraSans-SemiBold"/>
      <w:bCs/>
      <w:color w:val="00688D"/>
      <w:sz w:val="26"/>
      <w:szCs w:val="26"/>
    </w:rPr>
  </w:style>
  <w:style w:type="paragraph" w:customStyle="1" w:styleId="2Programmpunkt">
    <w:name w:val="2_Programmpunkt"/>
    <w:basedOn w:val="Standard"/>
    <w:next w:val="3Referent"/>
    <w:uiPriority w:val="1"/>
    <w:rsid w:val="00255F56"/>
    <w:pPr>
      <w:autoSpaceDE w:val="0"/>
      <w:autoSpaceDN w:val="0"/>
      <w:adjustRightInd w:val="0"/>
      <w:spacing w:after="200" w:line="240" w:lineRule="auto"/>
    </w:pPr>
    <w:rPr>
      <w:rFonts w:ascii="Fira Sans Medium" w:hAnsi="Fira Sans Medium" w:cs="FiraSans-Medium"/>
      <w:color w:val="000000"/>
      <w:sz w:val="26"/>
      <w:szCs w:val="26"/>
    </w:rPr>
  </w:style>
  <w:style w:type="paragraph" w:customStyle="1" w:styleId="3Referent">
    <w:name w:val="3_Referent"/>
    <w:basedOn w:val="Standard"/>
    <w:uiPriority w:val="1"/>
    <w:rsid w:val="00D379CF"/>
    <w:pPr>
      <w:tabs>
        <w:tab w:val="left" w:pos="357"/>
      </w:tabs>
      <w:spacing w:after="60" w:line="278" w:lineRule="auto"/>
    </w:pPr>
    <w:rPr>
      <w:sz w:val="22"/>
    </w:rPr>
  </w:style>
  <w:style w:type="paragraph" w:customStyle="1" w:styleId="4Questions">
    <w:name w:val="4_Questions"/>
    <w:basedOn w:val="Standard"/>
    <w:uiPriority w:val="1"/>
    <w:rsid w:val="006400E2"/>
    <w:pPr>
      <w:spacing w:before="120"/>
    </w:pPr>
    <w:rPr>
      <w:i/>
      <w:iCs/>
      <w:color w:val="00688C" w:themeColor="accent1"/>
      <w:sz w:val="22"/>
    </w:rPr>
  </w:style>
  <w:style w:type="numbering" w:customStyle="1" w:styleId="Formatvorlage1">
    <w:name w:val="Formatvorlage1"/>
    <w:uiPriority w:val="99"/>
    <w:rsid w:val="00D209C4"/>
    <w:pPr>
      <w:numPr>
        <w:numId w:val="10"/>
      </w:numPr>
    </w:pPr>
  </w:style>
  <w:style w:type="paragraph" w:customStyle="1" w:styleId="5QuestionsAufz">
    <w:name w:val="5_Questions_Aufz"/>
    <w:basedOn w:val="4Questions"/>
    <w:uiPriority w:val="1"/>
    <w:rsid w:val="006400E2"/>
    <w:pPr>
      <w:numPr>
        <w:numId w:val="8"/>
      </w:numPr>
      <w:spacing w:before="60" w:after="60" w:line="278" w:lineRule="auto"/>
      <w:ind w:left="522" w:hanging="170"/>
    </w:pPr>
  </w:style>
  <w:style w:type="table" w:styleId="EinfacheTabelle4">
    <w:name w:val="Plain Table 4"/>
    <w:basedOn w:val="NormaleTabelle"/>
    <w:uiPriority w:val="44"/>
    <w:rsid w:val="00060A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emiBold">
    <w:name w:val="SemiBold"/>
    <w:basedOn w:val="Absatz-Standardschriftart"/>
    <w:qFormat/>
    <w:rsid w:val="00D379CF"/>
    <w:rPr>
      <w:rFonts w:asciiTheme="majorHAnsi" w:hAnsiTheme="majorHAnsi"/>
    </w:rPr>
  </w:style>
  <w:style w:type="paragraph" w:customStyle="1" w:styleId="Ende">
    <w:name w:val="Ende"/>
    <w:basedOn w:val="Standard"/>
    <w:uiPriority w:val="2"/>
    <w:rsid w:val="0072414C"/>
    <w:pPr>
      <w:spacing w:before="80"/>
    </w:pPr>
    <w:rPr>
      <w:rFonts w:asciiTheme="majorHAnsi" w:hAnsiTheme="majorHAnsi"/>
      <w:color w:val="00688C" w:themeColor="accent1"/>
      <w:sz w:val="23"/>
      <w:szCs w:val="23"/>
    </w:rPr>
  </w:style>
  <w:style w:type="paragraph" w:customStyle="1" w:styleId="Fuzeile1">
    <w:name w:val="Fußzeile1"/>
    <w:basedOn w:val="Standard"/>
    <w:uiPriority w:val="9"/>
    <w:rsid w:val="0072414C"/>
    <w:pPr>
      <w:framePr w:hSpace="142" w:wrap="around" w:vAnchor="page" w:hAnchor="page" w:x="1135" w:y="13673"/>
      <w:spacing w:line="259" w:lineRule="auto"/>
      <w:ind w:left="227"/>
    </w:pPr>
    <w:rPr>
      <w:color w:val="FFFFFF" w:themeColor="background1"/>
      <w:sz w:val="19"/>
      <w:szCs w:val="19"/>
      <w:lang w:val="de-DE"/>
    </w:rPr>
  </w:style>
  <w:style w:type="paragraph" w:customStyle="1" w:styleId="Semititle">
    <w:name w:val="Semi_title"/>
    <w:basedOn w:val="Standard"/>
    <w:qFormat/>
    <w:rsid w:val="0008102E"/>
    <w:rPr>
      <w:color w:val="00688C" w:themeColor="accent1"/>
      <w:sz w:val="18"/>
      <w:szCs w:val="18"/>
      <w:lang w:val="de-DE"/>
    </w:rPr>
  </w:style>
  <w:style w:type="paragraph" w:customStyle="1" w:styleId="UntertitelEinzug">
    <w:name w:val="Untertitel Einzug"/>
    <w:basedOn w:val="Untertitel"/>
    <w:rsid w:val="00BC1E7E"/>
    <w:pPr>
      <w:spacing w:after="0" w:line="293" w:lineRule="auto"/>
      <w:ind w:left="357"/>
      <w:contextualSpacing/>
    </w:pPr>
    <w:rPr>
      <w:bCs/>
      <w:lang w:val="de-DE"/>
    </w:rPr>
  </w:style>
  <w:style w:type="character" w:styleId="Hyperlink">
    <w:name w:val="Hyperlink"/>
    <w:basedOn w:val="Absatz-Standardschriftart"/>
    <w:uiPriority w:val="99"/>
    <w:unhideWhenUsed/>
    <w:rsid w:val="00BC1E7E"/>
    <w:rPr>
      <w:color w:val="00688C" w:themeColor="hyperlink"/>
    </w:rPr>
  </w:style>
  <w:style w:type="character" w:styleId="NichtaufgelsteErwhnung">
    <w:name w:val="Unresolved Mention"/>
    <w:basedOn w:val="Absatz-Standardschriftart"/>
    <w:uiPriority w:val="99"/>
    <w:semiHidden/>
    <w:unhideWhenUsed/>
    <w:rsid w:val="00BC1E7E"/>
    <w:rPr>
      <w:color w:val="605E5C"/>
      <w:shd w:val="clear" w:color="auto" w:fill="E1DFDD"/>
    </w:rPr>
  </w:style>
  <w:style w:type="character" w:styleId="Platzhaltertext">
    <w:name w:val="Placeholder Text"/>
    <w:basedOn w:val="Absatz-Standardschriftart"/>
    <w:uiPriority w:val="99"/>
    <w:semiHidden/>
    <w:rsid w:val="000810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nfo@sogde.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S&#252;dosteuropa-Gesellschaft\0_%20Logos,%20Werbung,%20Templates%20etc\Briefk&#246;pfe\Brief_Felder_Gesch&#228;ftsf&#252;hrung.dotx" TargetMode="External"/></Relationships>
</file>

<file path=word/theme/theme1.xml><?xml version="1.0" encoding="utf-8"?>
<a:theme xmlns:a="http://schemas.openxmlformats.org/drawingml/2006/main" name="Office">
  <a:themeElements>
    <a:clrScheme name="Benutzerdefiniert 19">
      <a:dk1>
        <a:srgbClr val="282828"/>
      </a:dk1>
      <a:lt1>
        <a:sysClr val="window" lastClr="FFFFFF"/>
      </a:lt1>
      <a:dk2>
        <a:srgbClr val="5F5F5F"/>
      </a:dk2>
      <a:lt2>
        <a:srgbClr val="F8F8F8"/>
      </a:lt2>
      <a:accent1>
        <a:srgbClr val="00688C"/>
      </a:accent1>
      <a:accent2>
        <a:srgbClr val="CCE1E8"/>
      </a:accent2>
      <a:accent3>
        <a:srgbClr val="E6F0F4"/>
      </a:accent3>
      <a:accent4>
        <a:srgbClr val="D9DADB"/>
      </a:accent4>
      <a:accent5>
        <a:srgbClr val="969696"/>
      </a:accent5>
      <a:accent6>
        <a:srgbClr val="4D4D4D"/>
      </a:accent6>
      <a:hlink>
        <a:srgbClr val="00688C"/>
      </a:hlink>
      <a:folHlink>
        <a:srgbClr val="00688C"/>
      </a:folHlink>
    </a:clrScheme>
    <a:fontScheme name="Südosteuropa">
      <a:majorFont>
        <a:latin typeface="Fira Sans SemiBold"/>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D3E3-07A8-4D72-AA6D-806A4DEF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Brief_Felder_Geschäftsführung.dotx</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Jerkovic Vukalovic</dc:creator>
  <cp:keywords/>
  <dc:description/>
  <cp:lastModifiedBy>Ivana Jerkovic Vukalovic</cp:lastModifiedBy>
  <cp:revision>1</cp:revision>
  <cp:lastPrinted>2021-03-09T16:23:00Z</cp:lastPrinted>
  <dcterms:created xsi:type="dcterms:W3CDTF">2022-02-03T08:11:00Z</dcterms:created>
  <dcterms:modified xsi:type="dcterms:W3CDTF">2022-02-03T08:26:00Z</dcterms:modified>
</cp:coreProperties>
</file>